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2" w:type="dxa"/>
        <w:tblLook w:val="04A0" w:firstRow="1" w:lastRow="0" w:firstColumn="1" w:lastColumn="0" w:noHBand="0" w:noVBand="1"/>
      </w:tblPr>
      <w:tblGrid>
        <w:gridCol w:w="1026"/>
        <w:gridCol w:w="1026"/>
        <w:gridCol w:w="960"/>
        <w:gridCol w:w="960"/>
        <w:gridCol w:w="564"/>
        <w:gridCol w:w="1356"/>
        <w:gridCol w:w="960"/>
        <w:gridCol w:w="960"/>
        <w:gridCol w:w="960"/>
        <w:gridCol w:w="960"/>
      </w:tblGrid>
      <w:tr w:rsidR="003113EB" w:rsidRPr="003113EB" w14:paraId="197162E5" w14:textId="77777777" w:rsidTr="00772C32">
        <w:trPr>
          <w:trHeight w:val="312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FD1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Ettevõtte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juhendaja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hinnanguleht</w:t>
            </w:r>
            <w:proofErr w:type="spellEnd"/>
          </w:p>
        </w:tc>
      </w:tr>
      <w:tr w:rsidR="003113EB" w:rsidRPr="003113EB" w14:paraId="72B74864" w14:textId="77777777" w:rsidTr="00772C32">
        <w:trPr>
          <w:trHeight w:val="312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26C" w14:textId="77777777" w:rsidR="003113EB" w:rsidRPr="00772C32" w:rsidRDefault="003113EB" w:rsidP="00772C32">
            <w:proofErr w:type="spellStart"/>
            <w:r w:rsidRPr="00772C32">
              <w:t>Praktikandi</w:t>
            </w:r>
            <w:proofErr w:type="spellEnd"/>
            <w:r w:rsidRPr="00772C32">
              <w:t xml:space="preserve"> </w:t>
            </w:r>
            <w:proofErr w:type="spellStart"/>
            <w:r w:rsidRPr="00772C32">
              <w:t>andmed</w:t>
            </w:r>
            <w:proofErr w:type="spellEnd"/>
          </w:p>
          <w:p w14:paraId="4AA33865" w14:textId="77777777" w:rsidR="003113EB" w:rsidRPr="00772C32" w:rsidRDefault="003113EB" w:rsidP="00772C32"/>
        </w:tc>
      </w:tr>
      <w:tr w:rsidR="003113EB" w:rsidRPr="003113EB" w14:paraId="28F5066D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17C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Nimi: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9FD2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9F5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80C8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5E42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EF81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681A6650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43E4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Ainekood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5BAA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80CC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522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9DF0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F24F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1E6DF187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EBF2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Õpperühm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F776E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B2F9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9F3F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14D8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DF6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78751675" w14:textId="77777777" w:rsidTr="00772C32">
        <w:trPr>
          <w:trHeight w:val="312"/>
        </w:trPr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937E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459B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1566FD58" w14:textId="77777777" w:rsidTr="00772C32">
        <w:trPr>
          <w:trHeight w:val="312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8DD3" w14:textId="77777777" w:rsidR="003113EB" w:rsidRPr="00772C32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772C32">
              <w:rPr>
                <w:rFonts w:eastAsia="Times New Roman" w:cs="Times New Roman"/>
                <w:color w:val="000000"/>
                <w:szCs w:val="24"/>
              </w:rPr>
              <w:t xml:space="preserve">Praktikakoha </w:t>
            </w:r>
            <w:proofErr w:type="spellStart"/>
            <w:r w:rsidRPr="00772C32">
              <w:rPr>
                <w:rFonts w:eastAsia="Times New Roman" w:cs="Times New Roman"/>
                <w:color w:val="000000"/>
                <w:szCs w:val="24"/>
              </w:rPr>
              <w:t>andmed</w:t>
            </w:r>
            <w:proofErr w:type="spellEnd"/>
          </w:p>
          <w:p w14:paraId="6DACB34A" w14:textId="77777777" w:rsidR="003113EB" w:rsidRPr="00772C32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113EB" w:rsidRPr="003113EB" w14:paraId="5315C01F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DC55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Ettevõtte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nimi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E67AB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D33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B4D1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6FFE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5AB6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43B8A7B2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5476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Tegevusvaldkond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CD543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2D20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10E5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0D29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447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0E2F09A3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33D4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Veebilehe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aadress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0F86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AC5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B169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473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9F88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4C0F25E3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74E7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Asukoht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E8EB9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09A7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938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531C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23E1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2181B35E" w14:textId="77777777" w:rsidTr="00772C32">
        <w:trPr>
          <w:trHeight w:val="312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350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9B3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38C3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5780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87FD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17C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D18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A4A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980B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ABB3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01F8DE7F" w14:textId="77777777" w:rsidTr="00772C32">
        <w:trPr>
          <w:gridAfter w:val="5"/>
          <w:wAfter w:w="5196" w:type="dxa"/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F9D" w14:textId="77777777" w:rsidR="003113EB" w:rsidRPr="00772C32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772C32">
              <w:rPr>
                <w:rFonts w:eastAsia="Times New Roman" w:cs="Times New Roman"/>
                <w:color w:val="000000"/>
                <w:szCs w:val="24"/>
              </w:rPr>
              <w:t>Juhendaja</w:t>
            </w:r>
            <w:proofErr w:type="spellEnd"/>
          </w:p>
          <w:p w14:paraId="0CF141EF" w14:textId="77777777" w:rsidR="003113EB" w:rsidRPr="00772C32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34A2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F746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4320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4E29B135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6A2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Nimi: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2D0C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E7D2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18E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8507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055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7E6033CE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2069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Ametikoht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83409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995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A93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043F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5D7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5B6650AE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69B6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Kontaktandmed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38F8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515E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63BB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DC04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728D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  <w:tr w:rsidR="003113EB" w:rsidRPr="003113EB" w14:paraId="507F8427" w14:textId="77777777" w:rsidTr="00772C32">
        <w:trPr>
          <w:trHeight w:val="312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BA8" w14:textId="77777777" w:rsidR="003113EB" w:rsidRPr="003113EB" w:rsidRDefault="003113EB" w:rsidP="003113EB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Praktika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113EB">
              <w:rPr>
                <w:rFonts w:eastAsia="Times New Roman" w:cs="Times New Roman"/>
                <w:color w:val="000000"/>
                <w:szCs w:val="24"/>
              </w:rPr>
              <w:t>kestus</w:t>
            </w:r>
            <w:proofErr w:type="spellEnd"/>
            <w:r w:rsidRPr="003113EB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6342D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  <w:r w:rsidRPr="003113E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7DD6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C44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9827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D00" w14:textId="77777777" w:rsidR="003113EB" w:rsidRPr="003113EB" w:rsidRDefault="003113EB" w:rsidP="00772C32">
            <w:pPr>
              <w:ind w:right="1417"/>
              <w:rPr>
                <w:rFonts w:eastAsia="Times New Roman" w:cs="Times New Roman"/>
                <w:szCs w:val="20"/>
              </w:rPr>
            </w:pPr>
          </w:p>
        </w:tc>
      </w:tr>
    </w:tbl>
    <w:p w14:paraId="46FDAD20" w14:textId="77777777" w:rsidR="003113EB" w:rsidRDefault="003113EB" w:rsidP="00592946"/>
    <w:tbl>
      <w:tblPr>
        <w:tblW w:w="9148" w:type="dxa"/>
        <w:tblLook w:val="04A0" w:firstRow="1" w:lastRow="0" w:firstColumn="1" w:lastColumn="0" w:noHBand="0" w:noVBand="1"/>
      </w:tblPr>
      <w:tblGrid>
        <w:gridCol w:w="287"/>
        <w:gridCol w:w="2225"/>
        <w:gridCol w:w="287"/>
        <w:gridCol w:w="2141"/>
        <w:gridCol w:w="287"/>
        <w:gridCol w:w="2000"/>
        <w:gridCol w:w="287"/>
        <w:gridCol w:w="1634"/>
      </w:tblGrid>
      <w:tr w:rsidR="00C52BFE" w:rsidRPr="00C52BFE" w14:paraId="07CACCE8" w14:textId="77777777" w:rsidTr="00FE2ECD">
        <w:trPr>
          <w:trHeight w:val="122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01E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Praktikandi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teoreetiliste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teadmiste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tase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282AAA0F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6733FC87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9064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F0F9" w14:textId="77777777" w:rsidR="00C52BFE" w:rsidRPr="00C52BFE" w:rsidRDefault="00C52BFE" w:rsidP="00772C3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72D1E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A9544" w14:textId="77777777" w:rsidR="00C52BFE" w:rsidRPr="00C52BFE" w:rsidRDefault="00C52BFE" w:rsidP="00772C3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D227B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074D1" w14:textId="77777777" w:rsidR="00C52BFE" w:rsidRPr="00C52BFE" w:rsidRDefault="00C52BFE" w:rsidP="00772C3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E4F3D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4C7" w14:textId="77777777" w:rsidR="00C52BFE" w:rsidRPr="00C52BFE" w:rsidRDefault="00C52BFE" w:rsidP="00772C3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Ei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14:paraId="4FA56621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B90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563AD14E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BE91E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41D1954A" w14:textId="77777777" w:rsidTr="00FE2ECD">
        <w:trPr>
          <w:trHeight w:val="205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AD9C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Praktikandi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praktiliste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oskuste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tase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59E503DA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66F9FA48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2295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7AC9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31D87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099D6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A7FC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40739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F61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B447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Ei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14:paraId="67B2112E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39684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71FAB994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9F9A3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7BFC1ED7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10E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799AE9E2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CDD5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693B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B1DB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A0BF4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70F9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FD86C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E8A85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B75A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Ei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14:paraId="1EB0A4FC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7C69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581F535C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0D0B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6525F03C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973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2ECBBFE5" w14:textId="77777777" w:rsidTr="00FE2ECD">
        <w:trPr>
          <w:trHeight w:val="205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175E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Praktikant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näitas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tööülesannete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täitmisel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vastutustundlikust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2F536EBB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4878ABF1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D845D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CB43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19D43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AD799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DF4A1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E9BA1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552D9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FCC4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Ei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14:paraId="5230D023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913FE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649AC510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DB8E4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5C824225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31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E2ECD" w:rsidRPr="00C52BFE" w14:paraId="0693F135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CF77" w14:textId="77777777" w:rsidR="00FE2ECD" w:rsidRPr="00C52BFE" w:rsidRDefault="00FE2ECD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443F95DC" w14:textId="77777777" w:rsidTr="00FE2ECD">
        <w:trPr>
          <w:trHeight w:val="205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5FA9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lastRenderedPageBreak/>
              <w:t>Erinevate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tööetappide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täitmise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kiirus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36D27E2F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62F92AA7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4E905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4552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C593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6971F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076CC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A57BD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4A928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1F8C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Ei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14:paraId="1B0AF5C2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3EFC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4B0E8531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CD66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56BBCED9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1A3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4C30F6A4" w14:textId="77777777" w:rsidTr="00FE2ECD">
        <w:trPr>
          <w:trHeight w:val="205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435B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Iseseisvate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tööülesannetaga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hakkama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saamine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2B53E2CF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2F5A4F6C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2CA7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3B3A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E24E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7BA0E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97E4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D7547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913AF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A2E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Ei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14:paraId="0D022F8A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5AD9D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4D7948D6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669E5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3A0BF84B" w14:textId="77777777" w:rsidTr="00FE2ECD">
        <w:trPr>
          <w:trHeight w:val="205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20FE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Meeskonna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töös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osalemine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oli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piisav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3DBA95A7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4EEAC5E4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119CD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D564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täielikult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24A5A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B1D43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Nõustun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osaliselt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E6085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9853D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Pigem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ei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95478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B3B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Ei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nõustu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üldse</w:t>
            </w:r>
            <w:proofErr w:type="spellEnd"/>
          </w:p>
        </w:tc>
      </w:tr>
      <w:tr w:rsidR="00C52BFE" w:rsidRPr="00C52BFE" w14:paraId="3CF437A3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6A568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2E368A86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2C2E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7D8B1B20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5EFF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773721D7" w14:textId="77777777" w:rsidTr="00FE2ECD">
        <w:trPr>
          <w:trHeight w:val="205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732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Üldine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hinnang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praktikandile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  <w:p w14:paraId="7BFB6AA4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52BFE" w:rsidRPr="00C52BFE" w14:paraId="3ED5FCCC" w14:textId="77777777" w:rsidTr="00FE2ECD">
        <w:trPr>
          <w:trHeight w:val="20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A368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E761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Väga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hea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E3906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E6B48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Hea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6634D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C5904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Rahuldav</w:t>
            </w:r>
            <w:proofErr w:type="spellEnd"/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B257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CCF" w14:textId="77777777" w:rsidR="00C52BFE" w:rsidRPr="00C52BFE" w:rsidRDefault="00C52BFE" w:rsidP="00C52BF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Mitterahuldav</w:t>
            </w:r>
            <w:proofErr w:type="spellEnd"/>
          </w:p>
        </w:tc>
      </w:tr>
      <w:tr w:rsidR="00C52BFE" w:rsidRPr="00C52BFE" w14:paraId="3FF681D0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FF1A8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77B19A50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E2D9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218A81F3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D616" w14:textId="77777777" w:rsid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  <w:p w14:paraId="241700E8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Ett</w:t>
            </w:r>
            <w:r w:rsidR="00822D2B">
              <w:rPr>
                <w:rFonts w:eastAsia="Times New Roman" w:cs="Times New Roman"/>
                <w:color w:val="000000"/>
                <w:szCs w:val="24"/>
              </w:rPr>
              <w:t>epanekud</w:t>
            </w:r>
            <w:proofErr w:type="spellEnd"/>
            <w:r w:rsidR="00822D2B">
              <w:rPr>
                <w:rFonts w:eastAsia="Times New Roman" w:cs="Times New Roman"/>
                <w:color w:val="000000"/>
                <w:szCs w:val="24"/>
              </w:rPr>
              <w:t xml:space="preserve"> ja </w:t>
            </w:r>
            <w:proofErr w:type="spellStart"/>
            <w:r w:rsidR="00822D2B">
              <w:rPr>
                <w:rFonts w:eastAsia="Times New Roman" w:cs="Times New Roman"/>
                <w:color w:val="000000"/>
                <w:szCs w:val="24"/>
              </w:rPr>
              <w:t>soovitused</w:t>
            </w:r>
            <w:proofErr w:type="spellEnd"/>
            <w:r w:rsidR="00822D2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822D2B">
              <w:rPr>
                <w:rFonts w:eastAsia="Times New Roman" w:cs="Times New Roman"/>
                <w:color w:val="000000"/>
                <w:szCs w:val="24"/>
              </w:rPr>
              <w:t>ülikooli</w:t>
            </w:r>
            <w:r w:rsidRPr="00C52BFE">
              <w:rPr>
                <w:rFonts w:eastAsia="Times New Roman" w:cs="Times New Roman"/>
                <w:color w:val="000000"/>
                <w:szCs w:val="24"/>
              </w:rPr>
              <w:t>poolsele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52BFE">
              <w:rPr>
                <w:rFonts w:eastAsia="Times New Roman" w:cs="Times New Roman"/>
                <w:color w:val="000000"/>
                <w:szCs w:val="24"/>
              </w:rPr>
              <w:t>praktikakorraldusele</w:t>
            </w:r>
            <w:proofErr w:type="spellEnd"/>
            <w:r w:rsidRPr="00C52BFE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</w:tr>
      <w:tr w:rsidR="00C52BFE" w:rsidRPr="00C52BFE" w14:paraId="1F1D0F54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80D8F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47418C44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BDF7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C52BFE" w:rsidRPr="00C52BFE" w14:paraId="26766F33" w14:textId="77777777" w:rsidTr="00FE2ECD">
        <w:trPr>
          <w:trHeight w:val="197"/>
        </w:trPr>
        <w:tc>
          <w:tcPr>
            <w:tcW w:w="914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ED6E2" w14:textId="77777777" w:rsidR="00C52BFE" w:rsidRPr="00C52BFE" w:rsidRDefault="00C52BFE" w:rsidP="00C52BFE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C52BFE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14:paraId="5E845B5A" w14:textId="77777777" w:rsidR="002B113D" w:rsidRDefault="002B113D" w:rsidP="00592946"/>
    <w:sectPr w:rsidR="002B113D" w:rsidSect="00533B14">
      <w:headerReference w:type="first" r:id="rId6"/>
      <w:pgSz w:w="11907" w:h="16840" w:code="9"/>
      <w:pgMar w:top="1418" w:right="1418" w:bottom="1418" w:left="1418" w:header="2835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4E14" w14:textId="77777777" w:rsidR="009639C6" w:rsidRDefault="009639C6" w:rsidP="00D80E1E">
      <w:pPr>
        <w:spacing w:line="240" w:lineRule="auto"/>
      </w:pPr>
      <w:r>
        <w:separator/>
      </w:r>
    </w:p>
  </w:endnote>
  <w:endnote w:type="continuationSeparator" w:id="0">
    <w:p w14:paraId="76C8D460" w14:textId="77777777" w:rsidR="009639C6" w:rsidRDefault="009639C6" w:rsidP="00D80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3DC4" w14:textId="77777777" w:rsidR="009639C6" w:rsidRDefault="009639C6" w:rsidP="00D80E1E">
      <w:pPr>
        <w:spacing w:line="240" w:lineRule="auto"/>
      </w:pPr>
      <w:r>
        <w:separator/>
      </w:r>
    </w:p>
  </w:footnote>
  <w:footnote w:type="continuationSeparator" w:id="0">
    <w:p w14:paraId="6D37DBC1" w14:textId="77777777" w:rsidR="009639C6" w:rsidRDefault="009639C6" w:rsidP="00D80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1225E" w14:textId="77777777" w:rsidR="009257FF" w:rsidRDefault="00A559D1">
    <w:pPr>
      <w:pStyle w:val="Header"/>
    </w:pPr>
    <w:r w:rsidRPr="00AB05D2">
      <w:rPr>
        <w:noProof/>
      </w:rPr>
      <w:drawing>
        <wp:anchor distT="0" distB="0" distL="114300" distR="114300" simplePos="0" relativeHeight="251660288" behindDoc="1" locked="0" layoutInCell="1" allowOverlap="1" wp14:anchorId="01B03215" wp14:editId="5F7E12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945600" cy="14436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6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1E"/>
    <w:rsid w:val="000130C3"/>
    <w:rsid w:val="000257E0"/>
    <w:rsid w:val="0007704E"/>
    <w:rsid w:val="000E5A6A"/>
    <w:rsid w:val="00105935"/>
    <w:rsid w:val="001215E7"/>
    <w:rsid w:val="001A1127"/>
    <w:rsid w:val="001C044F"/>
    <w:rsid w:val="001C3AEC"/>
    <w:rsid w:val="00211A61"/>
    <w:rsid w:val="00263A1C"/>
    <w:rsid w:val="002B113D"/>
    <w:rsid w:val="002B4A03"/>
    <w:rsid w:val="002D28DC"/>
    <w:rsid w:val="003113EB"/>
    <w:rsid w:val="00311BC0"/>
    <w:rsid w:val="003802A9"/>
    <w:rsid w:val="003A7E5C"/>
    <w:rsid w:val="00422AA6"/>
    <w:rsid w:val="00450615"/>
    <w:rsid w:val="004A0DBC"/>
    <w:rsid w:val="00533B14"/>
    <w:rsid w:val="00556133"/>
    <w:rsid w:val="005767B5"/>
    <w:rsid w:val="00592946"/>
    <w:rsid w:val="00605F1E"/>
    <w:rsid w:val="0069549D"/>
    <w:rsid w:val="006C0C08"/>
    <w:rsid w:val="006F6046"/>
    <w:rsid w:val="006F774F"/>
    <w:rsid w:val="00732C2C"/>
    <w:rsid w:val="00772C32"/>
    <w:rsid w:val="007C3A64"/>
    <w:rsid w:val="007E581C"/>
    <w:rsid w:val="008116DD"/>
    <w:rsid w:val="0081414A"/>
    <w:rsid w:val="00822C07"/>
    <w:rsid w:val="00822D2B"/>
    <w:rsid w:val="008639F1"/>
    <w:rsid w:val="00874F9B"/>
    <w:rsid w:val="00901427"/>
    <w:rsid w:val="009257FF"/>
    <w:rsid w:val="009639C6"/>
    <w:rsid w:val="00971DC0"/>
    <w:rsid w:val="00A1406C"/>
    <w:rsid w:val="00A559D1"/>
    <w:rsid w:val="00A83029"/>
    <w:rsid w:val="00AC1CED"/>
    <w:rsid w:val="00AD186C"/>
    <w:rsid w:val="00AE1402"/>
    <w:rsid w:val="00AE743E"/>
    <w:rsid w:val="00B36AA2"/>
    <w:rsid w:val="00B85A07"/>
    <w:rsid w:val="00BC5FB0"/>
    <w:rsid w:val="00BD1D38"/>
    <w:rsid w:val="00C03632"/>
    <w:rsid w:val="00C14C87"/>
    <w:rsid w:val="00C32BB4"/>
    <w:rsid w:val="00C52BFE"/>
    <w:rsid w:val="00C95FF8"/>
    <w:rsid w:val="00CD2F23"/>
    <w:rsid w:val="00D17EC1"/>
    <w:rsid w:val="00D3255E"/>
    <w:rsid w:val="00D80E1E"/>
    <w:rsid w:val="00D810C1"/>
    <w:rsid w:val="00DA1E4F"/>
    <w:rsid w:val="00DD4257"/>
    <w:rsid w:val="00E521C7"/>
    <w:rsid w:val="00E94557"/>
    <w:rsid w:val="00EE2EA3"/>
    <w:rsid w:val="00F13C2A"/>
    <w:rsid w:val="00F22B37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164C6"/>
  <w15:docId w15:val="{3A8D65E2-726D-4B0F-87A3-8E41D27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15"/>
    <w:pPr>
      <w:spacing w:after="0" w:line="360" w:lineRule="auto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C08"/>
    <w:pPr>
      <w:keepNext/>
      <w:keepLines/>
      <w:spacing w:before="851" w:line="240" w:lineRule="auto"/>
      <w:outlineLvl w:val="0"/>
    </w:pPr>
    <w:rPr>
      <w:rFonts w:eastAsiaTheme="majorEastAsia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E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1E"/>
  </w:style>
  <w:style w:type="paragraph" w:styleId="Footer">
    <w:name w:val="footer"/>
    <w:basedOn w:val="Normal"/>
    <w:link w:val="FooterChar"/>
    <w:uiPriority w:val="99"/>
    <w:unhideWhenUsed/>
    <w:rsid w:val="00D80E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E1E"/>
  </w:style>
  <w:style w:type="character" w:customStyle="1" w:styleId="Heading1Char">
    <w:name w:val="Heading 1 Char"/>
    <w:basedOn w:val="DefaultParagraphFont"/>
    <w:link w:val="Heading1"/>
    <w:uiPriority w:val="9"/>
    <w:rsid w:val="006C0C08"/>
    <w:rPr>
      <w:rFonts w:ascii="Verdana" w:eastAsiaTheme="majorEastAsia" w:hAnsi="Verdana" w:cstheme="majorBidi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D6649\Downloads\TTK_&#252;ldplank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TTK_üldplank_2013</Template>
  <TotalTime>2</TotalTime>
  <Pages>2</Pages>
  <Words>205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Ando Pärtel</dc:creator>
  <cp:lastModifiedBy>Ando Pärtel</cp:lastModifiedBy>
  <cp:revision>2</cp:revision>
  <dcterms:created xsi:type="dcterms:W3CDTF">2025-08-04T06:03:00Z</dcterms:created>
  <dcterms:modified xsi:type="dcterms:W3CDTF">2025-08-04T06:03:00Z</dcterms:modified>
</cp:coreProperties>
</file>